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11AD">
      <w:pPr>
        <w:jc w:val="center"/>
        <w:rPr>
          <w:rFonts w:hint="eastAsia" w:ascii="黑体" w:hAnsi="黑体" w:eastAsia="黑体" w:cs="黑体"/>
          <w:b w:val="0"/>
          <w:bCs/>
          <w:sz w:val="40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21"/>
        </w:rPr>
        <w:t>湖北</w:t>
      </w:r>
      <w:r>
        <w:rPr>
          <w:rFonts w:hint="eastAsia" w:ascii="黑体" w:hAnsi="黑体" w:eastAsia="黑体" w:cs="黑体"/>
          <w:b w:val="0"/>
          <w:bCs/>
          <w:sz w:val="40"/>
          <w:szCs w:val="21"/>
          <w:lang w:eastAsia="zh-CN"/>
        </w:rPr>
        <w:t>第二师范学院学生思想政治工作研究项目</w:t>
      </w:r>
    </w:p>
    <w:p w14:paraId="165C4B2B">
      <w:pPr>
        <w:jc w:val="center"/>
        <w:rPr>
          <w:rFonts w:hint="eastAsia" w:ascii="黑体" w:hAnsi="黑体" w:eastAsia="黑体" w:cs="黑体"/>
          <w:b w:val="0"/>
          <w:bCs/>
          <w:sz w:val="44"/>
          <w:szCs w:val="2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0"/>
          <w:szCs w:val="21"/>
        </w:rPr>
        <w:t>重要事项变更申请表</w:t>
      </w:r>
      <w:bookmarkEnd w:id="0"/>
    </w:p>
    <w:p w14:paraId="487488E9">
      <w:pPr>
        <w:jc w:val="center"/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2025版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）</w:t>
      </w:r>
    </w:p>
    <w:tbl>
      <w:tblPr>
        <w:tblStyle w:val="5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2"/>
        <w:gridCol w:w="475"/>
        <w:gridCol w:w="2103"/>
        <w:gridCol w:w="2100"/>
        <w:gridCol w:w="2625"/>
      </w:tblGrid>
      <w:tr w14:paraId="5D9C55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0F2D05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黑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基本信息</w:t>
            </w:r>
          </w:p>
        </w:tc>
      </w:tr>
      <w:tr w14:paraId="5C9950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4FAC0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46A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9C90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82114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项目管理单位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D6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DECC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35522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项目责任人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10BB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E01ABB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3404D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8F78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B7B8C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项目立项时间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6669">
            <w:pPr>
              <w:autoSpaceDE w:val="0"/>
              <w:autoSpaceDN w:val="0"/>
              <w:adjustRightInd w:val="0"/>
              <w:jc w:val="righ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  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8551903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计划完成时间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98CD60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  月</w:t>
            </w:r>
          </w:p>
        </w:tc>
      </w:tr>
      <w:tr w14:paraId="280AC3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/>
            <w:noWrap w:val="0"/>
            <w:vAlign w:val="center"/>
          </w:tcPr>
          <w:p w14:paraId="62D138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变更内容（请在方框内打“√”）</w:t>
            </w:r>
          </w:p>
        </w:tc>
      </w:tr>
      <w:tr w14:paraId="06D4E8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1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25B0AD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□变更项目责任人   □变更项目管理单位   □改变成果形式</w:t>
            </w:r>
          </w:p>
          <w:p w14:paraId="5173D6D2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□改变项目名称     □研究内容有重大调整</w:t>
            </w:r>
            <w:r>
              <w:rPr>
                <w:rFonts w:hint="eastAsia" w:ascii="宋体" w:hAnsi="宋体"/>
                <w:color w:val="000000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□延期一年以上一次</w:t>
            </w:r>
          </w:p>
          <w:p w14:paraId="3E5CDB73"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□延期两次以上     □自行中止项目       □申请撤项</w:t>
            </w:r>
          </w:p>
          <w:p w14:paraId="60955156">
            <w:pPr>
              <w:autoSpaceDE w:val="0"/>
              <w:autoSpaceDN w:val="0"/>
              <w:adjustRightInd w:val="0"/>
              <w:ind w:firstLine="480"/>
              <w:rPr>
                <w:rFonts w:hint="default" w:ascii="宋体" w:hAnsi="宋体"/>
                <w:color w:val="000000"/>
                <w:w w:val="9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项目组成员变动三分之一及以上         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□其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他</w:t>
            </w:r>
            <w:r>
              <w:rPr>
                <w:rFonts w:hint="eastAsia" w:ascii="宋体" w:hAnsi="宋体"/>
                <w:color w:val="000000"/>
                <w:w w:val="90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0A3CF6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7D7D7"/>
            <w:noWrap w:val="0"/>
            <w:vAlign w:val="center"/>
          </w:tcPr>
          <w:p w14:paraId="296CD54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1"/>
              </w:rPr>
              <w:t>变更事由</w:t>
            </w:r>
          </w:p>
        </w:tc>
      </w:tr>
      <w:tr w14:paraId="3C742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1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C04DB7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4C130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8D439D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3CB40A06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3535172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FC1914E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36BFB34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9B109DC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697DD5C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371B0F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78E2019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01F2A8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1F97A41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3F7DEC29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45920BF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89BD20E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6F8F25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1B44A77"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项目责任人（签字）：</w:t>
            </w:r>
          </w:p>
          <w:p w14:paraId="0C905729"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宋体" w:hAnsi="宋体"/>
                <w:color w:val="000000"/>
                <w:sz w:val="24"/>
              </w:rPr>
            </w:pPr>
          </w:p>
          <w:p w14:paraId="0E41F03E">
            <w:pPr>
              <w:autoSpaceDE w:val="0"/>
              <w:autoSpaceDN w:val="0"/>
              <w:adjustRightInd w:val="0"/>
              <w:ind w:left="1680" w:left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   月   日</w:t>
            </w:r>
          </w:p>
        </w:tc>
      </w:tr>
      <w:tr w14:paraId="4CFFCB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5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8BDAC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项目责任人所在单位意见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B652C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E8711D5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6303E86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6077867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F933850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12C7EBEF">
            <w:pPr>
              <w:autoSpaceDE w:val="0"/>
              <w:autoSpaceDN w:val="0"/>
              <w:adjustRightInd w:val="0"/>
              <w:ind w:left="2100" w:leftChars="1000" w:firstLine="1641" w:firstLineChars="6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color w:val="000000"/>
                <w:sz w:val="24"/>
              </w:rPr>
              <w:t>（签章）：</w:t>
            </w:r>
          </w:p>
          <w:p w14:paraId="7A24AE93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月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 w14:paraId="537794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E7D11E"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学生工作部审核意见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ED58DC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8DB4589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3B93E130">
            <w:pPr>
              <w:autoSpaceDE w:val="0"/>
              <w:autoSpaceDN w:val="0"/>
              <w:adjustRightInd w:val="0"/>
              <w:spacing w:before="156" w:beforeLines="50"/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审核部门（盖章）：            审核人（签章）：</w:t>
            </w:r>
          </w:p>
          <w:p w14:paraId="0168FF25">
            <w:pPr>
              <w:autoSpaceDE w:val="0"/>
              <w:autoSpaceDN w:val="0"/>
              <w:adjustRightInd w:val="0"/>
              <w:spacing w:before="156" w:beforeLines="50"/>
              <w:ind w:firstLine="5280" w:firstLineChars="22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 w14:paraId="064F58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1" w:hRule="atLeast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50AFDACA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科研处审核意见</w:t>
            </w:r>
          </w:p>
        </w:tc>
        <w:tc>
          <w:tcPr>
            <w:tcW w:w="73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6F8E7B53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109DE748">
            <w:pPr>
              <w:autoSpaceDE w:val="0"/>
              <w:autoSpaceDN w:val="0"/>
              <w:adjustRightInd w:val="0"/>
              <w:spacing w:before="156" w:beforeLines="5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6C4C18E7">
            <w:pPr>
              <w:autoSpaceDE w:val="0"/>
              <w:autoSpaceDN w:val="0"/>
              <w:adjustRightInd w:val="0"/>
              <w:spacing w:before="156" w:beforeLines="50"/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审核部门（盖章）：            审核人（签章）：</w:t>
            </w:r>
          </w:p>
          <w:p w14:paraId="3C3BEEF8">
            <w:pPr>
              <w:autoSpaceDE w:val="0"/>
              <w:autoSpaceDN w:val="0"/>
              <w:adjustRightInd w:val="0"/>
              <w:spacing w:before="156" w:beforeLines="50"/>
              <w:ind w:firstLine="5280" w:firstLineChars="2200"/>
              <w:jc w:val="both"/>
              <w:rPr>
                <w:rFonts w:hint="eastAsia" w:ascii="宋体" w:hAnsi="宋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6803C335">
      <w:pPr>
        <w:rPr>
          <w:rFonts w:ascii="宋体" w:hAnsi="宋体"/>
        </w:rPr>
      </w:pPr>
    </w:p>
    <w:sectPr>
      <w:pgSz w:w="11907" w:h="16840"/>
      <w:pgMar w:top="1402" w:right="1797" w:bottom="93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WI0ZjBhZDFiNzUwNmJmYTExZWM2MWJkNzU4NjkifQ=="/>
  </w:docVars>
  <w:rsids>
    <w:rsidRoot w:val="3B0C011B"/>
    <w:rsid w:val="00026CAF"/>
    <w:rsid w:val="00173928"/>
    <w:rsid w:val="00325634"/>
    <w:rsid w:val="003B1856"/>
    <w:rsid w:val="00637628"/>
    <w:rsid w:val="0082481C"/>
    <w:rsid w:val="00895FD0"/>
    <w:rsid w:val="00BA61C1"/>
    <w:rsid w:val="1BD932C1"/>
    <w:rsid w:val="2DE60F2D"/>
    <w:rsid w:val="3B0C011B"/>
    <w:rsid w:val="4E000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ind w:right="75"/>
      <w:jc w:val="center"/>
    </w:pPr>
    <w:rPr>
      <w:rFonts w:ascii="仿宋_GB2312" w:eastAsia="仿宋_GB2312"/>
      <w:color w:val="000000"/>
      <w:sz w:val="2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&#24180;\11&#26376;\&#26657;&#32423;&#24605;&#25919;&#39033;&#30446;&#32467;&#39033;&#20070;&#27169;&#26495;\&#37325;&#35201;&#20107;&#39033;&#21464;&#26356;&#30003;&#35831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重要事项变更申请表.doc</Template>
  <Pages>2</Pages>
  <Words>248</Words>
  <Characters>251</Characters>
  <Lines>2</Lines>
  <Paragraphs>1</Paragraphs>
  <TotalTime>4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2026-03-10T08:27:00Z</dcterms:created>
  <dc:creator>Administrator</dc:creator>
  <cp:lastModifiedBy>Administrator</cp:lastModifiedBy>
  <dcterms:modified xsi:type="dcterms:W3CDTF">2026-03-10T08:32:57Z</dcterms:modified>
  <dc:title>国家社科基金项目重要事项变更审批表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-1554228800</vt:r8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2052-12.1.0.25225</vt:lpwstr>
  </property>
  <property fmtid="{D5CDD505-2E9C-101B-9397-08002B2CF9AE}" pid="8" name="ICV">
    <vt:lpwstr>0BC1D673E6034E608DA1BEC856E2107B_11</vt:lpwstr>
  </property>
  <property fmtid="{D5CDD505-2E9C-101B-9397-08002B2CF9AE}" pid="9" name="KSOTemplateDocerSaveRecord">
    <vt:lpwstr>eyJoZGlkIjoiNWU2M2IwMjlhMGIxNTMzNTNhYjg4YzE1MjE5NWQ4Y2QiLCJ1c2VySWQiOiIyNjQwMTUwMzUifQ==</vt:lpwstr>
  </property>
</Properties>
</file>